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A4375D" w:rsidRPr="00FA387B" w:rsidRDefault="00A4375D" w:rsidP="00FA387B">
      <w:pPr>
        <w:pStyle w:val="c2"/>
        <w:spacing w:before="0" w:beforeAutospacing="0" w:after="0" w:afterAutospacing="0"/>
        <w:jc w:val="center"/>
        <w:rPr>
          <w:rStyle w:val="c4"/>
          <w:b/>
          <w:i/>
          <w:sz w:val="30"/>
          <w:szCs w:val="30"/>
          <w:u w:val="single"/>
        </w:rPr>
      </w:pPr>
      <w:r w:rsidRPr="00FA387B">
        <w:rPr>
          <w:rStyle w:val="c4"/>
          <w:b/>
          <w:i/>
          <w:sz w:val="30"/>
          <w:szCs w:val="30"/>
          <w:u w:val="single"/>
        </w:rPr>
        <w:t>ПОЙТЕ</w:t>
      </w:r>
      <w:r w:rsidRPr="00FA387B">
        <w:rPr>
          <w:b/>
          <w:i/>
          <w:sz w:val="30"/>
          <w:szCs w:val="30"/>
          <w:u w:val="single"/>
        </w:rPr>
        <w:t xml:space="preserve"> </w:t>
      </w:r>
      <w:r w:rsidRPr="00FA387B">
        <w:rPr>
          <w:rStyle w:val="c4"/>
          <w:b/>
          <w:i/>
          <w:sz w:val="30"/>
          <w:szCs w:val="30"/>
          <w:u w:val="single"/>
        </w:rPr>
        <w:t>ВМЕСТЕ</w:t>
      </w:r>
      <w:r w:rsidRPr="00FA387B">
        <w:rPr>
          <w:b/>
          <w:i/>
          <w:sz w:val="30"/>
          <w:szCs w:val="30"/>
          <w:u w:val="single"/>
        </w:rPr>
        <w:t xml:space="preserve"> </w:t>
      </w:r>
      <w:r w:rsidRPr="00FA387B">
        <w:rPr>
          <w:rStyle w:val="c4"/>
          <w:b/>
          <w:i/>
          <w:sz w:val="30"/>
          <w:szCs w:val="30"/>
          <w:u w:val="single"/>
        </w:rPr>
        <w:t>С ДЕТЬМИ</w:t>
      </w:r>
    </w:p>
    <w:p w:rsidR="00A4375D" w:rsidRPr="00FA387B" w:rsidRDefault="00A4375D" w:rsidP="00FA387B">
      <w:pPr>
        <w:pStyle w:val="c2"/>
        <w:spacing w:before="0" w:beforeAutospacing="0" w:after="0" w:afterAutospacing="0"/>
        <w:jc w:val="center"/>
        <w:rPr>
          <w:b/>
          <w:i/>
          <w:sz w:val="30"/>
          <w:szCs w:val="30"/>
        </w:rPr>
      </w:pPr>
    </w:p>
    <w:p w:rsidR="00A4375D" w:rsidRPr="00FA387B" w:rsidRDefault="00A4375D" w:rsidP="00FA387B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:rsidR="00A4375D" w:rsidRPr="00FA387B" w:rsidRDefault="00A4375D" w:rsidP="00FA387B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:rsidR="00A4375D" w:rsidRPr="00FA387B" w:rsidRDefault="00A4375D" w:rsidP="00FA387B">
      <w:pPr>
        <w:ind w:firstLine="709"/>
        <w:jc w:val="center"/>
        <w:rPr>
          <w:rStyle w:val="c3"/>
          <w:i/>
          <w:sz w:val="28"/>
          <w:szCs w:val="28"/>
          <w:u w:val="single"/>
        </w:rPr>
      </w:pPr>
    </w:p>
    <w:p w:rsidR="00A4375D" w:rsidRPr="00FA387B" w:rsidRDefault="00A4375D" w:rsidP="00FA387B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FA387B">
        <w:rPr>
          <w:rStyle w:val="c3"/>
          <w:b/>
          <w:i/>
          <w:sz w:val="28"/>
          <w:szCs w:val="28"/>
          <w:u w:val="single"/>
        </w:rPr>
        <w:t>Петь громко – не значит петь хорошо.</w:t>
      </w:r>
    </w:p>
    <w:p w:rsidR="00A4375D" w:rsidRPr="00FA387B" w:rsidRDefault="00A4375D" w:rsidP="00FA387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 xml:space="preserve">        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</w:t>
      </w:r>
    </w:p>
    <w:p w:rsidR="00A4375D" w:rsidRPr="00FA387B" w:rsidRDefault="00A4375D" w:rsidP="00FA387B">
      <w:pPr>
        <w:jc w:val="center"/>
        <w:rPr>
          <w:rStyle w:val="c3"/>
          <w:i/>
          <w:sz w:val="28"/>
          <w:szCs w:val="28"/>
          <w:u w:val="single"/>
        </w:rPr>
      </w:pPr>
    </w:p>
    <w:p w:rsidR="00A4375D" w:rsidRPr="00FA387B" w:rsidRDefault="00A4375D" w:rsidP="00FA387B">
      <w:pPr>
        <w:jc w:val="center"/>
        <w:rPr>
          <w:b/>
          <w:i/>
          <w:sz w:val="28"/>
          <w:szCs w:val="28"/>
          <w:u w:val="single"/>
        </w:rPr>
      </w:pPr>
      <w:r w:rsidRPr="00FA387B">
        <w:rPr>
          <w:rStyle w:val="c3"/>
          <w:b/>
          <w:i/>
          <w:sz w:val="28"/>
          <w:szCs w:val="28"/>
          <w:u w:val="single"/>
        </w:rPr>
        <w:t>При совместном пении не заглушайте голос ребенка.</w:t>
      </w:r>
    </w:p>
    <w:p w:rsidR="00A4375D" w:rsidRPr="00FA387B" w:rsidRDefault="00A4375D" w:rsidP="00FA387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 xml:space="preserve">        Очень хорошо, когда в семье входит в традицию совместное пение. </w:t>
      </w:r>
    </w:p>
    <w:p w:rsidR="00A4375D" w:rsidRPr="00FA387B" w:rsidRDefault="00A4375D" w:rsidP="00FA387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A4375D" w:rsidRPr="00FA387B" w:rsidRDefault="00A4375D" w:rsidP="00FA387B">
      <w:pPr>
        <w:jc w:val="center"/>
        <w:rPr>
          <w:rStyle w:val="c3"/>
          <w:i/>
          <w:sz w:val="28"/>
          <w:szCs w:val="28"/>
          <w:u w:val="single"/>
        </w:rPr>
      </w:pPr>
    </w:p>
    <w:p w:rsidR="00A4375D" w:rsidRPr="00FA387B" w:rsidRDefault="00A4375D" w:rsidP="00FA387B">
      <w:pPr>
        <w:jc w:val="center"/>
        <w:rPr>
          <w:b/>
          <w:i/>
          <w:sz w:val="28"/>
          <w:szCs w:val="28"/>
          <w:u w:val="single"/>
        </w:rPr>
      </w:pPr>
      <w:r w:rsidRPr="00FA387B">
        <w:rPr>
          <w:rStyle w:val="c3"/>
          <w:b/>
          <w:i/>
          <w:sz w:val="28"/>
          <w:szCs w:val="28"/>
          <w:u w:val="single"/>
        </w:rPr>
        <w:t>Не высмеивайте и не ругайте ребенка, если он поет фальшиво.</w:t>
      </w:r>
    </w:p>
    <w:p w:rsidR="00A4375D" w:rsidRPr="00FA387B" w:rsidRDefault="00A4375D" w:rsidP="00FA387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 xml:space="preserve">        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:rsidR="00A4375D" w:rsidRPr="00FD588F" w:rsidRDefault="00A4375D" w:rsidP="00FA387B">
      <w:pPr>
        <w:jc w:val="center"/>
        <w:rPr>
          <w:rStyle w:val="c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&amp;Dcy;&amp;iecy;&amp;tcy;&amp;scy;&amp;kcy;&amp;acy;&amp;yacy; &amp;acy;&amp;fcy;&amp;icy;&amp;shcy;&amp;acy;" style="position:absolute;left:0;text-align:left;margin-left:0;margin-top:3.15pt;width:192pt;height:192pt;z-index:-251658240">
            <v:imagedata r:id="rId4" o:title=""/>
          </v:shape>
        </w:pict>
      </w:r>
    </w:p>
    <w:p w:rsidR="00A4375D" w:rsidRPr="00FA387B" w:rsidRDefault="00A4375D" w:rsidP="00FA387B">
      <w:pPr>
        <w:rPr>
          <w:rStyle w:val="c3"/>
          <w:sz w:val="28"/>
          <w:szCs w:val="28"/>
        </w:rPr>
      </w:pPr>
    </w:p>
    <w:p w:rsidR="00A4375D" w:rsidRPr="00FD588F" w:rsidRDefault="00A4375D" w:rsidP="00FA387B">
      <w:pPr>
        <w:jc w:val="center"/>
        <w:rPr>
          <w:rStyle w:val="c3"/>
          <w:sz w:val="28"/>
          <w:szCs w:val="28"/>
        </w:rPr>
      </w:pPr>
    </w:p>
    <w:p w:rsidR="00A4375D" w:rsidRPr="00FA387B" w:rsidRDefault="00A4375D" w:rsidP="00FA387B">
      <w:pPr>
        <w:jc w:val="right"/>
        <w:rPr>
          <w:rStyle w:val="c3"/>
          <w:i/>
          <w:sz w:val="28"/>
          <w:szCs w:val="28"/>
        </w:rPr>
      </w:pPr>
      <w:r w:rsidRPr="00FA387B">
        <w:rPr>
          <w:rStyle w:val="c3"/>
          <w:i/>
          <w:sz w:val="28"/>
          <w:szCs w:val="28"/>
        </w:rPr>
        <w:t>Ваш Музыкальный руководитель.</w:t>
      </w:r>
    </w:p>
    <w:p w:rsidR="00A4375D" w:rsidRDefault="00A4375D"/>
    <w:sectPr w:rsidR="00A4375D" w:rsidSect="00FA3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7B"/>
    <w:rsid w:val="0000101C"/>
    <w:rsid w:val="0000144D"/>
    <w:rsid w:val="00002C61"/>
    <w:rsid w:val="0000724F"/>
    <w:rsid w:val="000171BD"/>
    <w:rsid w:val="0001786F"/>
    <w:rsid w:val="00037E9D"/>
    <w:rsid w:val="00041DD2"/>
    <w:rsid w:val="00056310"/>
    <w:rsid w:val="00081F67"/>
    <w:rsid w:val="000947DE"/>
    <w:rsid w:val="000B1CC3"/>
    <w:rsid w:val="000C7EC6"/>
    <w:rsid w:val="000D0D0C"/>
    <w:rsid w:val="000D6055"/>
    <w:rsid w:val="000E2AC8"/>
    <w:rsid w:val="000E3A94"/>
    <w:rsid w:val="0010261A"/>
    <w:rsid w:val="00103F95"/>
    <w:rsid w:val="00117969"/>
    <w:rsid w:val="001416C4"/>
    <w:rsid w:val="00146D6E"/>
    <w:rsid w:val="00150EF8"/>
    <w:rsid w:val="00156830"/>
    <w:rsid w:val="00171DA3"/>
    <w:rsid w:val="00183E79"/>
    <w:rsid w:val="00187FBB"/>
    <w:rsid w:val="0019555B"/>
    <w:rsid w:val="001A67C0"/>
    <w:rsid w:val="001B0E19"/>
    <w:rsid w:val="001B514F"/>
    <w:rsid w:val="001C3B7C"/>
    <w:rsid w:val="001C66FC"/>
    <w:rsid w:val="001E7576"/>
    <w:rsid w:val="001F135D"/>
    <w:rsid w:val="001F4AED"/>
    <w:rsid w:val="001F7EA0"/>
    <w:rsid w:val="002221B3"/>
    <w:rsid w:val="00232AE1"/>
    <w:rsid w:val="002369A2"/>
    <w:rsid w:val="0024368D"/>
    <w:rsid w:val="00260BA1"/>
    <w:rsid w:val="002664E8"/>
    <w:rsid w:val="002752D7"/>
    <w:rsid w:val="00281F6E"/>
    <w:rsid w:val="00286ABE"/>
    <w:rsid w:val="00290551"/>
    <w:rsid w:val="00295FBD"/>
    <w:rsid w:val="002A0E0F"/>
    <w:rsid w:val="002A10C8"/>
    <w:rsid w:val="002A4FB1"/>
    <w:rsid w:val="002B2102"/>
    <w:rsid w:val="002B5705"/>
    <w:rsid w:val="002B57A7"/>
    <w:rsid w:val="003070E6"/>
    <w:rsid w:val="00340A1F"/>
    <w:rsid w:val="00342FF7"/>
    <w:rsid w:val="00344EFB"/>
    <w:rsid w:val="003618AB"/>
    <w:rsid w:val="00371055"/>
    <w:rsid w:val="003746EC"/>
    <w:rsid w:val="003A1FBE"/>
    <w:rsid w:val="003A58F6"/>
    <w:rsid w:val="003B1DAB"/>
    <w:rsid w:val="003B419E"/>
    <w:rsid w:val="003B6007"/>
    <w:rsid w:val="003B7BAC"/>
    <w:rsid w:val="003C6701"/>
    <w:rsid w:val="00410644"/>
    <w:rsid w:val="004154E0"/>
    <w:rsid w:val="00415A0B"/>
    <w:rsid w:val="00421CA1"/>
    <w:rsid w:val="00425F7F"/>
    <w:rsid w:val="00431381"/>
    <w:rsid w:val="00472084"/>
    <w:rsid w:val="00475E07"/>
    <w:rsid w:val="004773B5"/>
    <w:rsid w:val="00481571"/>
    <w:rsid w:val="00482FA1"/>
    <w:rsid w:val="00486FA7"/>
    <w:rsid w:val="00491F1F"/>
    <w:rsid w:val="004B017D"/>
    <w:rsid w:val="004B0FFE"/>
    <w:rsid w:val="004B57C4"/>
    <w:rsid w:val="004C1378"/>
    <w:rsid w:val="004C20BE"/>
    <w:rsid w:val="004C25AB"/>
    <w:rsid w:val="004E7CD4"/>
    <w:rsid w:val="004F443D"/>
    <w:rsid w:val="005372E7"/>
    <w:rsid w:val="00537431"/>
    <w:rsid w:val="00555BA7"/>
    <w:rsid w:val="00581967"/>
    <w:rsid w:val="005B2637"/>
    <w:rsid w:val="005B74BF"/>
    <w:rsid w:val="005C4F08"/>
    <w:rsid w:val="005E0660"/>
    <w:rsid w:val="005F5297"/>
    <w:rsid w:val="006061A4"/>
    <w:rsid w:val="00612864"/>
    <w:rsid w:val="00623201"/>
    <w:rsid w:val="0062352E"/>
    <w:rsid w:val="00635D9B"/>
    <w:rsid w:val="00650A82"/>
    <w:rsid w:val="00655C3D"/>
    <w:rsid w:val="0066341B"/>
    <w:rsid w:val="00693868"/>
    <w:rsid w:val="00695E6E"/>
    <w:rsid w:val="00696D2C"/>
    <w:rsid w:val="0069750F"/>
    <w:rsid w:val="006B1D17"/>
    <w:rsid w:val="006E29C5"/>
    <w:rsid w:val="00701B81"/>
    <w:rsid w:val="00702266"/>
    <w:rsid w:val="00715A8E"/>
    <w:rsid w:val="0072281B"/>
    <w:rsid w:val="007439DF"/>
    <w:rsid w:val="007670D4"/>
    <w:rsid w:val="00767877"/>
    <w:rsid w:val="007755D0"/>
    <w:rsid w:val="00777F72"/>
    <w:rsid w:val="007A2631"/>
    <w:rsid w:val="007C3027"/>
    <w:rsid w:val="007D2C68"/>
    <w:rsid w:val="0080565A"/>
    <w:rsid w:val="00812B89"/>
    <w:rsid w:val="0081628F"/>
    <w:rsid w:val="00824996"/>
    <w:rsid w:val="008372DB"/>
    <w:rsid w:val="00840F9E"/>
    <w:rsid w:val="00875C57"/>
    <w:rsid w:val="00877024"/>
    <w:rsid w:val="0088224F"/>
    <w:rsid w:val="00882732"/>
    <w:rsid w:val="008A3BF9"/>
    <w:rsid w:val="008B7FF4"/>
    <w:rsid w:val="008D42CA"/>
    <w:rsid w:val="008D73FD"/>
    <w:rsid w:val="008E608C"/>
    <w:rsid w:val="008F756F"/>
    <w:rsid w:val="0090057A"/>
    <w:rsid w:val="009069B0"/>
    <w:rsid w:val="009306D9"/>
    <w:rsid w:val="00931197"/>
    <w:rsid w:val="00932ACD"/>
    <w:rsid w:val="00950953"/>
    <w:rsid w:val="00953B66"/>
    <w:rsid w:val="00955B81"/>
    <w:rsid w:val="009916F3"/>
    <w:rsid w:val="009B6818"/>
    <w:rsid w:val="009E155F"/>
    <w:rsid w:val="009E3E5F"/>
    <w:rsid w:val="00A10F75"/>
    <w:rsid w:val="00A15462"/>
    <w:rsid w:val="00A17123"/>
    <w:rsid w:val="00A323FF"/>
    <w:rsid w:val="00A43065"/>
    <w:rsid w:val="00A4375D"/>
    <w:rsid w:val="00A71E0C"/>
    <w:rsid w:val="00A71F72"/>
    <w:rsid w:val="00A7339A"/>
    <w:rsid w:val="00A82B44"/>
    <w:rsid w:val="00AB4295"/>
    <w:rsid w:val="00AC148D"/>
    <w:rsid w:val="00AD384C"/>
    <w:rsid w:val="00AE300C"/>
    <w:rsid w:val="00AE4933"/>
    <w:rsid w:val="00AF1D39"/>
    <w:rsid w:val="00B0391D"/>
    <w:rsid w:val="00B14DBF"/>
    <w:rsid w:val="00B17282"/>
    <w:rsid w:val="00B207BE"/>
    <w:rsid w:val="00B20F97"/>
    <w:rsid w:val="00B6085B"/>
    <w:rsid w:val="00B61664"/>
    <w:rsid w:val="00B63D73"/>
    <w:rsid w:val="00B747DE"/>
    <w:rsid w:val="00BA02BE"/>
    <w:rsid w:val="00BA17D6"/>
    <w:rsid w:val="00BB1D07"/>
    <w:rsid w:val="00BC4511"/>
    <w:rsid w:val="00BD1D86"/>
    <w:rsid w:val="00BE2303"/>
    <w:rsid w:val="00C2289E"/>
    <w:rsid w:val="00C255E1"/>
    <w:rsid w:val="00C36B5B"/>
    <w:rsid w:val="00C51C88"/>
    <w:rsid w:val="00C54E3A"/>
    <w:rsid w:val="00C63D16"/>
    <w:rsid w:val="00C71701"/>
    <w:rsid w:val="00C96967"/>
    <w:rsid w:val="00CA019D"/>
    <w:rsid w:val="00CA153E"/>
    <w:rsid w:val="00CB293F"/>
    <w:rsid w:val="00CB6723"/>
    <w:rsid w:val="00CC3497"/>
    <w:rsid w:val="00CD5880"/>
    <w:rsid w:val="00CE62B6"/>
    <w:rsid w:val="00D2430C"/>
    <w:rsid w:val="00D31031"/>
    <w:rsid w:val="00D31D04"/>
    <w:rsid w:val="00D325F4"/>
    <w:rsid w:val="00D53BBF"/>
    <w:rsid w:val="00D552D3"/>
    <w:rsid w:val="00D57063"/>
    <w:rsid w:val="00D6244E"/>
    <w:rsid w:val="00D76A3D"/>
    <w:rsid w:val="00D85C72"/>
    <w:rsid w:val="00D9158D"/>
    <w:rsid w:val="00D9628A"/>
    <w:rsid w:val="00DA1E9B"/>
    <w:rsid w:val="00DA3131"/>
    <w:rsid w:val="00DA4B8E"/>
    <w:rsid w:val="00DD5DEC"/>
    <w:rsid w:val="00DF3FB0"/>
    <w:rsid w:val="00E27BFA"/>
    <w:rsid w:val="00E3115A"/>
    <w:rsid w:val="00E46778"/>
    <w:rsid w:val="00E51797"/>
    <w:rsid w:val="00E568E2"/>
    <w:rsid w:val="00E671EE"/>
    <w:rsid w:val="00E8223E"/>
    <w:rsid w:val="00EB1523"/>
    <w:rsid w:val="00EB70F2"/>
    <w:rsid w:val="00EC49DA"/>
    <w:rsid w:val="00ED18F3"/>
    <w:rsid w:val="00EF3C99"/>
    <w:rsid w:val="00EF4FA6"/>
    <w:rsid w:val="00F028AC"/>
    <w:rsid w:val="00F318F0"/>
    <w:rsid w:val="00F324F9"/>
    <w:rsid w:val="00F41424"/>
    <w:rsid w:val="00F442A3"/>
    <w:rsid w:val="00F7799F"/>
    <w:rsid w:val="00F8501C"/>
    <w:rsid w:val="00F93F21"/>
    <w:rsid w:val="00FA3079"/>
    <w:rsid w:val="00FA387B"/>
    <w:rsid w:val="00FC78A3"/>
    <w:rsid w:val="00FD3386"/>
    <w:rsid w:val="00FD3BD3"/>
    <w:rsid w:val="00FD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FA387B"/>
    <w:pPr>
      <w:spacing w:before="100" w:beforeAutospacing="1" w:after="100" w:afterAutospacing="1"/>
    </w:pPr>
  </w:style>
  <w:style w:type="character" w:customStyle="1" w:styleId="c4">
    <w:name w:val="c4"/>
    <w:basedOn w:val="DefaultParagraphFont"/>
    <w:uiPriority w:val="99"/>
    <w:rsid w:val="00FA387B"/>
    <w:rPr>
      <w:rFonts w:cs="Times New Roman"/>
    </w:rPr>
  </w:style>
  <w:style w:type="character" w:customStyle="1" w:styleId="c0">
    <w:name w:val="c0"/>
    <w:basedOn w:val="DefaultParagraphFont"/>
    <w:uiPriority w:val="99"/>
    <w:rsid w:val="00FA387B"/>
    <w:rPr>
      <w:rFonts w:cs="Times New Roman"/>
    </w:rPr>
  </w:style>
  <w:style w:type="character" w:customStyle="1" w:styleId="c3">
    <w:name w:val="c3"/>
    <w:basedOn w:val="DefaultParagraphFont"/>
    <w:uiPriority w:val="99"/>
    <w:rsid w:val="00FA387B"/>
    <w:rPr>
      <w:rFonts w:cs="Times New Roman"/>
    </w:rPr>
  </w:style>
  <w:style w:type="paragraph" w:customStyle="1" w:styleId="c8">
    <w:name w:val="c8"/>
    <w:basedOn w:val="Normal"/>
    <w:uiPriority w:val="99"/>
    <w:rsid w:val="00FA38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327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dcterms:created xsi:type="dcterms:W3CDTF">2012-11-13T08:40:00Z</dcterms:created>
  <dcterms:modified xsi:type="dcterms:W3CDTF">2015-02-08T11:33:00Z</dcterms:modified>
</cp:coreProperties>
</file>